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F7" w:rsidRPr="00995DF7" w:rsidRDefault="00995DF7" w:rsidP="00995DF7">
      <w:pPr>
        <w:spacing w:after="0" w:line="240" w:lineRule="auto"/>
        <w:rPr>
          <w:rFonts w:ascii="Calibri" w:eastAsia="SimSun" w:hAnsi="Calibri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995DF7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>Naam:</w:t>
      </w:r>
      <w:r w:rsidRPr="00995DF7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995DF7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995DF7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995DF7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995DF7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995DF7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</w:r>
      <w:r w:rsidRPr="00995DF7">
        <w:rPr>
          <w:rFonts w:ascii="Calibri" w:eastAsia="SimSun" w:hAnsi="Calibri" w:cs="Times New Roman"/>
          <w:b/>
          <w:bCs/>
          <w:sz w:val="24"/>
          <w:szCs w:val="24"/>
          <w:lang w:eastAsia="zh-CN"/>
        </w:rPr>
        <w:tab/>
        <w:t>Groep:</w:t>
      </w:r>
    </w:p>
    <w:p w:rsidR="00995DF7" w:rsidRPr="00995DF7" w:rsidRDefault="00995DF7" w:rsidP="00995DF7">
      <w:pPr>
        <w:widowControl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nl-NL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29"/>
        <w:gridCol w:w="871"/>
        <w:gridCol w:w="29"/>
        <w:gridCol w:w="691"/>
        <w:gridCol w:w="29"/>
        <w:gridCol w:w="691"/>
        <w:gridCol w:w="29"/>
        <w:gridCol w:w="691"/>
      </w:tblGrid>
      <w:tr w:rsidR="00995DF7" w:rsidRPr="00995DF7" w:rsidTr="005C699B">
        <w:trPr>
          <w:cantSplit/>
          <w:trHeight w:val="820"/>
        </w:trPr>
        <w:tc>
          <w:tcPr>
            <w:tcW w:w="6689" w:type="dxa"/>
            <w:gridSpan w:val="3"/>
            <w:vMerge w:val="restart"/>
            <w:shd w:val="clear" w:color="auto" w:fill="000000"/>
          </w:tcPr>
          <w:p w:rsidR="00995DF7" w:rsidRPr="00995DF7" w:rsidRDefault="00995DF7" w:rsidP="00995DF7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</w:p>
          <w:p w:rsidR="00995DF7" w:rsidRPr="00995DF7" w:rsidRDefault="0012239E" w:rsidP="0012239E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 xml:space="preserve">HELPEND </w:t>
            </w:r>
            <w:r w:rsidR="00995DF7"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>GESPREK</w:t>
            </w:r>
          </w:p>
        </w:tc>
        <w:tc>
          <w:tcPr>
            <w:tcW w:w="3031" w:type="dxa"/>
            <w:gridSpan w:val="7"/>
            <w:shd w:val="clear" w:color="auto" w:fill="000000"/>
          </w:tcPr>
          <w:p w:rsidR="00995DF7" w:rsidRPr="00995DF7" w:rsidRDefault="00995DF7" w:rsidP="00995DF7">
            <w:pPr>
              <w:spacing w:after="0" w:line="240" w:lineRule="auto"/>
              <w:jc w:val="center"/>
              <w:rPr>
                <w:rFonts w:ascii="Calibri" w:eastAsia="SimSun" w:hAnsi="Calibri" w:cs="Arial"/>
                <w:b/>
                <w:bCs/>
                <w:lang w:eastAsia="zh-CN"/>
              </w:rPr>
            </w:pPr>
          </w:p>
          <w:p w:rsidR="00995DF7" w:rsidRPr="00995DF7" w:rsidRDefault="00995DF7" w:rsidP="00995DF7">
            <w:pPr>
              <w:spacing w:after="0" w:line="240" w:lineRule="auto"/>
              <w:jc w:val="center"/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</w:pPr>
            <w:r w:rsidRPr="00995DF7">
              <w:rPr>
                <w:rFonts w:ascii="Calibri" w:eastAsia="SimSun" w:hAnsi="Calibri" w:cs="Arial"/>
                <w:b/>
                <w:bCs/>
                <w:sz w:val="24"/>
                <w:szCs w:val="24"/>
                <w:lang w:eastAsia="zh-CN"/>
              </w:rPr>
              <w:t>Waardering</w:t>
            </w:r>
          </w:p>
        </w:tc>
      </w:tr>
      <w:tr w:rsidR="00995DF7" w:rsidRPr="00995DF7" w:rsidTr="005C699B">
        <w:tc>
          <w:tcPr>
            <w:tcW w:w="6689" w:type="dxa"/>
            <w:gridSpan w:val="3"/>
            <w:vMerge/>
            <w:shd w:val="clear" w:color="auto" w:fill="000000"/>
          </w:tcPr>
          <w:p w:rsidR="00995DF7" w:rsidRPr="00995DF7" w:rsidRDefault="00995DF7" w:rsidP="00995DF7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gridSpan w:val="2"/>
            <w:shd w:val="clear" w:color="auto" w:fill="000000"/>
          </w:tcPr>
          <w:p w:rsidR="00995DF7" w:rsidRPr="00995DF7" w:rsidRDefault="00995DF7" w:rsidP="00995DF7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995DF7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Goed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995DF7" w:rsidRPr="00995DF7" w:rsidRDefault="00995DF7" w:rsidP="00995DF7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995DF7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Fout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995DF7" w:rsidRPr="00995DF7" w:rsidRDefault="00995DF7" w:rsidP="00995DF7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995DF7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Niet gedaan</w:t>
            </w:r>
          </w:p>
        </w:tc>
        <w:tc>
          <w:tcPr>
            <w:tcW w:w="691" w:type="dxa"/>
            <w:shd w:val="clear" w:color="auto" w:fill="000000"/>
          </w:tcPr>
          <w:p w:rsidR="00995DF7" w:rsidRPr="00995DF7" w:rsidRDefault="00995DF7" w:rsidP="00995DF7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995DF7"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  <w:t>NVT</w:t>
            </w:r>
          </w:p>
        </w:tc>
      </w:tr>
      <w:tr w:rsidR="0012239E" w:rsidRPr="0012239E" w:rsidTr="00AF6618">
        <w:tc>
          <w:tcPr>
            <w:tcW w:w="9720" w:type="dxa"/>
            <w:gridSpan w:val="10"/>
          </w:tcPr>
          <w:p w:rsidR="0012239E" w:rsidRPr="0012239E" w:rsidRDefault="0012239E" w:rsidP="0012239E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12239E"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  <w:t>Observatiepunten Aanloopfase</w:t>
            </w:r>
          </w:p>
        </w:tc>
      </w:tr>
      <w:tr w:rsidR="0012239E" w:rsidRPr="0012239E" w:rsidTr="005C699B">
        <w:tc>
          <w:tcPr>
            <w:tcW w:w="900" w:type="dxa"/>
          </w:tcPr>
          <w:p w:rsidR="0012239E" w:rsidRPr="000A6B27" w:rsidRDefault="0012239E" w:rsidP="0012239E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0A6B27">
              <w:rPr>
                <w:rFonts w:eastAsia="SimSun" w:cstheme="minorHAnsi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12239E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begroet de ander en stelt je zelf voor.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2239E" w:rsidRPr="0012239E" w:rsidTr="005C69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E" w:rsidRPr="000A6B27" w:rsidRDefault="0012239E" w:rsidP="0012239E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0A6B27">
              <w:rPr>
                <w:rFonts w:eastAsia="SimSun" w:cstheme="minorHAnsi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12239E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stelt –met ‘’</w:t>
            </w:r>
            <w:proofErr w:type="spellStart"/>
            <w:r w:rsidRPr="0012239E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social</w:t>
            </w:r>
            <w:proofErr w:type="spellEnd"/>
            <w:r w:rsidRPr="0012239E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 xml:space="preserve"> talk’’- de ander op zijn gemak.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2239E" w:rsidRPr="0012239E" w:rsidTr="005C69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E" w:rsidRPr="000A6B27" w:rsidRDefault="0012239E" w:rsidP="0012239E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0A6B27">
              <w:rPr>
                <w:rFonts w:eastAsia="SimSun" w:cstheme="minorHAns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12239E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zorgt voor een bij het gespreksdoel passende sfeer.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2239E" w:rsidRPr="0012239E" w:rsidTr="00E11679">
        <w:tc>
          <w:tcPr>
            <w:tcW w:w="9720" w:type="dxa"/>
            <w:gridSpan w:val="10"/>
          </w:tcPr>
          <w:p w:rsidR="0012239E" w:rsidRPr="0012239E" w:rsidRDefault="0012239E" w:rsidP="0012239E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12239E"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  <w:t>Observatiepunten Planningsfase</w:t>
            </w:r>
          </w:p>
        </w:tc>
      </w:tr>
      <w:tr w:rsidR="0012239E" w:rsidRPr="0012239E" w:rsidTr="005C699B">
        <w:tc>
          <w:tcPr>
            <w:tcW w:w="900" w:type="dxa"/>
          </w:tcPr>
          <w:p w:rsidR="0012239E" w:rsidRPr="000A6B27" w:rsidRDefault="0012239E" w:rsidP="0012239E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0A6B27">
              <w:rPr>
                <w:rFonts w:eastAsia="SimSun" w:cstheme="minorHAns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760" w:type="dxa"/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12239E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verduidelijkt de rollen van de gesprekspartners.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2239E" w:rsidRPr="0012239E" w:rsidTr="005C69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E" w:rsidRPr="000A6B27" w:rsidRDefault="0012239E" w:rsidP="0012239E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0A6B27">
              <w:rPr>
                <w:rFonts w:eastAsia="SimSun" w:cstheme="minorHAns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12239E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stelt (samen) vast welk doel je wilt bereiken.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2239E" w:rsidRPr="0012239E" w:rsidTr="005C69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E" w:rsidRPr="000A6B27" w:rsidRDefault="0012239E" w:rsidP="0012239E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0A6B27">
              <w:rPr>
                <w:rFonts w:eastAsia="SimSun" w:cstheme="minorHAns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12239E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geeft de randvoorwaarden aan of stelt deze samen vast.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2239E" w:rsidRPr="0012239E" w:rsidTr="005C69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E" w:rsidRPr="000A6B27" w:rsidRDefault="0012239E" w:rsidP="0012239E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0A6B27">
              <w:rPr>
                <w:rFonts w:eastAsia="SimSun" w:cstheme="minorHAns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12239E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geeft aan wat het verloop (de structuur) van het gesprek is.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2239E" w:rsidRPr="0012239E" w:rsidTr="00790ABA">
        <w:tc>
          <w:tcPr>
            <w:tcW w:w="9720" w:type="dxa"/>
            <w:gridSpan w:val="10"/>
          </w:tcPr>
          <w:p w:rsidR="0012239E" w:rsidRPr="0012239E" w:rsidRDefault="0012239E" w:rsidP="0012239E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12239E"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  <w:t>Observatiepunten Themafase</w:t>
            </w:r>
          </w:p>
        </w:tc>
      </w:tr>
      <w:tr w:rsidR="0012239E" w:rsidRPr="0012239E" w:rsidTr="005C69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E" w:rsidRPr="000A6B27" w:rsidRDefault="0012239E" w:rsidP="0012239E">
            <w:pPr>
              <w:spacing w:after="0" w:line="360" w:lineRule="auto"/>
              <w:rPr>
                <w:rFonts w:eastAsia="SimSun" w:cstheme="minorHAnsi"/>
                <w:bCs/>
                <w:sz w:val="18"/>
                <w:szCs w:val="18"/>
                <w:lang w:eastAsia="zh-CN"/>
              </w:rPr>
            </w:pPr>
            <w:r w:rsidRPr="000A6B27">
              <w:rPr>
                <w:rFonts w:eastAsia="SimSun" w:cstheme="minorHAnsi"/>
                <w:bCs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12239E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probleem en beleving laten formuleren</w:t>
            </w:r>
          </w:p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12239E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via invoelen, (door)vragen en parafraseren probleem verhelderen</w:t>
            </w:r>
          </w:p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12239E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(samen) oplossingen onderzoeken die zorgvrager heeft uitgeprobeerd en nieuwe oplossingen bedenken en hieruit conclusies trekken</w:t>
            </w:r>
          </w:p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  <w:r w:rsidRPr="0012239E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0 acceptatie van / tevredenheid met oplossing peilen</w:t>
            </w:r>
            <w:r w:rsidRPr="0012239E"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12239E" w:rsidRPr="0012239E" w:rsidTr="009618D6"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E" w:rsidRPr="0012239E" w:rsidRDefault="0012239E" w:rsidP="0012239E">
            <w:pPr>
              <w:spacing w:after="0" w:line="240" w:lineRule="auto"/>
              <w:rPr>
                <w:rFonts w:ascii="Calibri" w:eastAsia="SimSun" w:hAnsi="Calibri" w:cs="Arial"/>
                <w:b/>
                <w:bCs/>
                <w:sz w:val="16"/>
                <w:szCs w:val="16"/>
                <w:lang w:eastAsia="zh-CN"/>
              </w:rPr>
            </w:pPr>
            <w:r w:rsidRPr="0012239E">
              <w:rPr>
                <w:rFonts w:ascii="Calibri" w:eastAsia="SimSun" w:hAnsi="Calibri" w:cs="Arial"/>
                <w:b/>
                <w:bCs/>
                <w:sz w:val="20"/>
                <w:szCs w:val="20"/>
                <w:lang w:eastAsia="zh-CN"/>
              </w:rPr>
              <w:t>Observatiepunten Slotfase</w:t>
            </w:r>
          </w:p>
        </w:tc>
      </w:tr>
      <w:tr w:rsidR="0012239E" w:rsidRPr="0012239E" w:rsidTr="005C69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E" w:rsidRPr="000A6B27" w:rsidRDefault="0012239E" w:rsidP="0012239E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0A6B27">
              <w:rPr>
                <w:rFonts w:eastAsia="SimSun" w:cstheme="minorHAns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12239E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vat de inhoud van het gesprek kort samen.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2239E" w:rsidRPr="0012239E" w:rsidTr="005C69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E" w:rsidRPr="000A6B27" w:rsidRDefault="0012239E" w:rsidP="0012239E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0A6B27">
              <w:rPr>
                <w:rFonts w:eastAsia="SimSun" w:cstheme="minorHAns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12239E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 xml:space="preserve">Je controleert of de ander het eens is met jouw samenvatting en stelt deze </w:t>
            </w:r>
            <w:proofErr w:type="spellStart"/>
            <w:r w:rsidRPr="0012239E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zonodig</w:t>
            </w:r>
            <w:proofErr w:type="spellEnd"/>
            <w:r w:rsidRPr="0012239E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 xml:space="preserve"> bij.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2239E" w:rsidRPr="0012239E" w:rsidTr="005C69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E" w:rsidRPr="000A6B27" w:rsidRDefault="0012239E" w:rsidP="0012239E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0A6B27">
              <w:rPr>
                <w:rFonts w:eastAsia="SimSun" w:cstheme="minorHAns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12239E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 xml:space="preserve">Je vat eventuele afspraken kort samen (volgens de 4 W’s-methode), controleert deze bij de ander en legt ze eventueel schriftelijk vast.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  <w:tr w:rsidR="0012239E" w:rsidRPr="0012239E" w:rsidTr="005C699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39E" w:rsidRPr="000A6B27" w:rsidRDefault="0012239E" w:rsidP="0012239E">
            <w:pPr>
              <w:spacing w:after="0" w:line="360" w:lineRule="auto"/>
              <w:rPr>
                <w:rFonts w:eastAsia="SimSun" w:cstheme="minorHAnsi"/>
                <w:sz w:val="18"/>
                <w:szCs w:val="18"/>
                <w:lang w:eastAsia="zh-CN"/>
              </w:rPr>
            </w:pPr>
            <w:r w:rsidRPr="000A6B27">
              <w:rPr>
                <w:rFonts w:eastAsia="SimSun" w:cstheme="minorHAnsi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  <w:r w:rsidRPr="0012239E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Je neemt –met ‘’</w:t>
            </w:r>
            <w:proofErr w:type="spellStart"/>
            <w:r w:rsidRPr="0012239E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>social</w:t>
            </w:r>
            <w:proofErr w:type="spellEnd"/>
            <w:r w:rsidRPr="0012239E">
              <w:rPr>
                <w:rFonts w:ascii="Calibri" w:eastAsia="SimSun" w:hAnsi="Calibri" w:cs="Arial"/>
                <w:sz w:val="20"/>
                <w:szCs w:val="20"/>
                <w:lang w:eastAsia="zh-CN"/>
              </w:rPr>
              <w:t xml:space="preserve"> talk’’- afscheid van de ander.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39E" w:rsidRPr="0012239E" w:rsidRDefault="0012239E" w:rsidP="0012239E">
            <w:pPr>
              <w:spacing w:after="0" w:line="360" w:lineRule="auto"/>
              <w:rPr>
                <w:rFonts w:ascii="Calibri" w:eastAsia="SimSun" w:hAnsi="Calibri" w:cs="Arial"/>
                <w:sz w:val="20"/>
                <w:szCs w:val="20"/>
                <w:lang w:eastAsia="zh-CN"/>
              </w:rPr>
            </w:pPr>
          </w:p>
        </w:tc>
      </w:tr>
    </w:tbl>
    <w:p w:rsidR="0012239E" w:rsidRPr="0012239E" w:rsidRDefault="0012239E" w:rsidP="0012239E">
      <w:pPr>
        <w:spacing w:after="0" w:line="240" w:lineRule="auto"/>
        <w:rPr>
          <w:rFonts w:ascii="Calibri" w:eastAsia="SimSun" w:hAnsi="Calibri" w:cs="Arial"/>
          <w:sz w:val="20"/>
          <w:szCs w:val="20"/>
          <w:lang w:eastAsia="zh-CN"/>
        </w:rPr>
      </w:pPr>
    </w:p>
    <w:p w:rsidR="008A20D9" w:rsidRDefault="008A20D9"/>
    <w:sectPr w:rsidR="008A2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F7"/>
    <w:rsid w:val="000A6B27"/>
    <w:rsid w:val="000F5087"/>
    <w:rsid w:val="0012239E"/>
    <w:rsid w:val="003308A2"/>
    <w:rsid w:val="008A20D9"/>
    <w:rsid w:val="00995DF7"/>
    <w:rsid w:val="00B73242"/>
    <w:rsid w:val="00C85690"/>
    <w:rsid w:val="00D2055C"/>
    <w:rsid w:val="00DC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3358B7D2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2</cp:revision>
  <dcterms:created xsi:type="dcterms:W3CDTF">2013-07-18T12:47:00Z</dcterms:created>
  <dcterms:modified xsi:type="dcterms:W3CDTF">2013-07-18T12:47:00Z</dcterms:modified>
</cp:coreProperties>
</file>